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8D" w:rsidRPr="00B85BD5" w:rsidRDefault="00FA458D" w:rsidP="004C6C79">
      <w:pPr>
        <w:pStyle w:val="Ttulo"/>
        <w:spacing w:before="360" w:after="360" w:line="320" w:lineRule="exact"/>
        <w:jc w:val="center"/>
        <w:rPr>
          <w:rFonts w:asciiTheme="minorHAnsi" w:hAnsiTheme="minorHAnsi" w:cstheme="minorHAnsi"/>
          <w:b/>
        </w:rPr>
      </w:pPr>
      <w:r w:rsidRPr="006A7FD0">
        <w:rPr>
          <w:rFonts w:asciiTheme="minorHAnsi" w:hAnsiTheme="minorHAnsi" w:cstheme="minorHAnsi"/>
          <w:b/>
          <w:sz w:val="30"/>
          <w:szCs w:val="30"/>
        </w:rPr>
        <w:t xml:space="preserve">CUENTA JUSTIFICATIVA SIMPLIFICADA </w:t>
      </w:r>
      <w:r w:rsidR="00D16374" w:rsidRPr="006A7FD0">
        <w:rPr>
          <w:rFonts w:asciiTheme="minorHAnsi" w:hAnsiTheme="minorHAnsi" w:cstheme="minorHAnsi"/>
          <w:b/>
          <w:sz w:val="30"/>
          <w:szCs w:val="30"/>
        </w:rPr>
        <w:br/>
      </w:r>
      <w:r w:rsidRPr="00B85BD5">
        <w:rPr>
          <w:rFonts w:asciiTheme="minorHAnsi" w:hAnsiTheme="minorHAnsi" w:cstheme="minorHAnsi"/>
          <w:b/>
        </w:rPr>
        <w:t>AYUDAS MODERNIZACIÓN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65D8" w:rsidRPr="00B85BD5" w:rsidTr="00D16374">
        <w:tc>
          <w:tcPr>
            <w:tcW w:w="9344" w:type="dxa"/>
            <w:shd w:val="clear" w:color="auto" w:fill="F2F2F2" w:themeFill="background1" w:themeFillShade="F2"/>
          </w:tcPr>
          <w:p w:rsidR="001265D8" w:rsidRPr="00B85BD5" w:rsidRDefault="001265D8" w:rsidP="00E11847">
            <w:pPr>
              <w:autoSpaceDE w:val="0"/>
              <w:autoSpaceDN w:val="0"/>
              <w:adjustRightInd w:val="0"/>
              <w:spacing w:before="60" w:after="60" w:line="320" w:lineRule="exact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B85BD5">
              <w:rPr>
                <w:rFonts w:cstheme="minorHAnsi"/>
                <w:b/>
                <w:bCs/>
                <w:sz w:val="24"/>
                <w:szCs w:val="24"/>
              </w:rPr>
              <w:t>DATOS DE</w:t>
            </w:r>
            <w:r w:rsidR="00E11847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11847">
              <w:rPr>
                <w:rFonts w:cstheme="minorHAnsi"/>
                <w:b/>
                <w:bCs/>
                <w:sz w:val="24"/>
                <w:szCs w:val="24"/>
              </w:rPr>
              <w:t>BENEFICIARIO</w:t>
            </w:r>
          </w:p>
        </w:tc>
      </w:tr>
      <w:tr w:rsidR="001265D8" w:rsidRPr="00B85BD5" w:rsidTr="001265D8">
        <w:tc>
          <w:tcPr>
            <w:tcW w:w="9344" w:type="dxa"/>
          </w:tcPr>
          <w:p w:rsidR="001265D8" w:rsidRPr="00B85BD5" w:rsidRDefault="001265D8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</w:rPr>
            </w:pPr>
            <w:r w:rsidRPr="00B85BD5">
              <w:rPr>
                <w:rFonts w:cstheme="minorHAnsi"/>
              </w:rPr>
              <w:t>Nombre y apellidos o Razón Social:</w:t>
            </w: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</w:rPr>
            </w:pPr>
          </w:p>
        </w:tc>
      </w:tr>
      <w:tr w:rsidR="001265D8" w:rsidRPr="00B85BD5" w:rsidTr="001265D8">
        <w:tc>
          <w:tcPr>
            <w:tcW w:w="9344" w:type="dxa"/>
          </w:tcPr>
          <w:p w:rsidR="001265D8" w:rsidRPr="00B85BD5" w:rsidRDefault="001265D8" w:rsidP="00B85BD5">
            <w:pPr>
              <w:autoSpaceDE w:val="0"/>
              <w:autoSpaceDN w:val="0"/>
              <w:adjustRightInd w:val="0"/>
              <w:spacing w:after="120" w:line="320" w:lineRule="exact"/>
              <w:rPr>
                <w:rFonts w:cstheme="minorHAnsi"/>
              </w:rPr>
            </w:pPr>
            <w:r w:rsidRPr="00B85BD5">
              <w:rPr>
                <w:rFonts w:cstheme="minorHAnsi"/>
              </w:rPr>
              <w:t>NIF:</w:t>
            </w:r>
            <w:r w:rsidRPr="00B85BD5">
              <w:rPr>
                <w:rFonts w:cstheme="minorHAnsi"/>
              </w:rPr>
              <w:t xml:space="preserve"> </w:t>
            </w:r>
          </w:p>
        </w:tc>
      </w:tr>
      <w:bookmarkEnd w:id="0"/>
    </w:tbl>
    <w:p w:rsidR="00591A50" w:rsidRPr="00B85BD5" w:rsidRDefault="00591A50" w:rsidP="00591A50">
      <w:pPr>
        <w:spacing w:after="0" w:line="32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65D8" w:rsidRPr="00B85BD5" w:rsidTr="00D16374">
        <w:tc>
          <w:tcPr>
            <w:tcW w:w="9344" w:type="dxa"/>
            <w:shd w:val="clear" w:color="auto" w:fill="F2F2F2" w:themeFill="background1" w:themeFillShade="F2"/>
          </w:tcPr>
          <w:p w:rsidR="001265D8" w:rsidRPr="00B85BD5" w:rsidRDefault="001265D8" w:rsidP="00D16374">
            <w:pPr>
              <w:autoSpaceDE w:val="0"/>
              <w:autoSpaceDN w:val="0"/>
              <w:adjustRightInd w:val="0"/>
              <w:spacing w:before="60" w:after="60" w:line="320" w:lineRule="exact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85BD5">
              <w:rPr>
                <w:rFonts w:cstheme="minorHAnsi"/>
                <w:b/>
                <w:bCs/>
                <w:sz w:val="24"/>
                <w:szCs w:val="24"/>
              </w:rPr>
              <w:t>DETALLE TÉCNICO Y FUNCIONAL DE LAS SOLUCIONES INSTALADAS Y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>PRESTADAS DE CONFORMIDAD CON EL ACUERDO DE PRESTACIÓN DE LAS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>SOLUCIONES DE MODERNIZACIÓN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65D8" w:rsidRPr="00B85BD5" w:rsidTr="001265D8">
        <w:tc>
          <w:tcPr>
            <w:tcW w:w="9344" w:type="dxa"/>
          </w:tcPr>
          <w:p w:rsidR="001265D8" w:rsidRPr="00B85BD5" w:rsidRDefault="001265D8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  <w:p w:rsidR="00277681" w:rsidRPr="00B85BD5" w:rsidRDefault="00277681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</w:rPr>
            </w:pPr>
          </w:p>
        </w:tc>
      </w:tr>
    </w:tbl>
    <w:p w:rsidR="00D16374" w:rsidRPr="00B85BD5" w:rsidRDefault="00D16374" w:rsidP="00591A50">
      <w:pPr>
        <w:spacing w:after="0" w:line="32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591A50" w:rsidRPr="00B85BD5" w:rsidTr="00D16374">
        <w:tc>
          <w:tcPr>
            <w:tcW w:w="9344" w:type="dxa"/>
            <w:gridSpan w:val="2"/>
            <w:shd w:val="clear" w:color="auto" w:fill="F2F2F2" w:themeFill="background1" w:themeFillShade="F2"/>
          </w:tcPr>
          <w:p w:rsidR="00591A50" w:rsidRPr="00B85BD5" w:rsidRDefault="00591A50" w:rsidP="00D16374">
            <w:pPr>
              <w:autoSpaceDE w:val="0"/>
              <w:autoSpaceDN w:val="0"/>
              <w:adjustRightInd w:val="0"/>
              <w:spacing w:before="60" w:after="60" w:line="320" w:lineRule="exact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85BD5">
              <w:rPr>
                <w:rFonts w:cstheme="minorHAnsi"/>
                <w:b/>
                <w:bCs/>
                <w:sz w:val="24"/>
                <w:szCs w:val="24"/>
              </w:rPr>
              <w:t>COSTES DE LAS SOLUCIONES INSTALADAS Y PRESTADAS</w:t>
            </w:r>
          </w:p>
        </w:tc>
      </w:tr>
      <w:tr w:rsidR="00591A50" w:rsidRPr="00B85BD5" w:rsidTr="00591A50">
        <w:tc>
          <w:tcPr>
            <w:tcW w:w="3964" w:type="dxa"/>
          </w:tcPr>
          <w:p w:rsidR="00591A50" w:rsidRPr="00B85BD5" w:rsidRDefault="00591A50" w:rsidP="00D16374">
            <w:pPr>
              <w:autoSpaceDE w:val="0"/>
              <w:autoSpaceDN w:val="0"/>
              <w:adjustRightInd w:val="0"/>
              <w:spacing w:before="60" w:after="60" w:line="320" w:lineRule="exact"/>
              <w:rPr>
                <w:rFonts w:cstheme="minorHAnsi"/>
              </w:rPr>
            </w:pPr>
            <w:r w:rsidRPr="00B85BD5">
              <w:rPr>
                <w:rFonts w:cstheme="minorHAnsi"/>
              </w:rPr>
              <w:t>COSTE SUBVENCIONABLE:</w:t>
            </w:r>
            <w:r w:rsidRPr="00B85BD5">
              <w:rPr>
                <w:rFonts w:cstheme="minorHAnsi"/>
              </w:rPr>
              <w:t xml:space="preserve"> </w:t>
            </w:r>
          </w:p>
        </w:tc>
        <w:tc>
          <w:tcPr>
            <w:tcW w:w="5380" w:type="dxa"/>
          </w:tcPr>
          <w:p w:rsidR="00591A50" w:rsidRPr="00B85BD5" w:rsidRDefault="00591A50" w:rsidP="00D16374">
            <w:pPr>
              <w:autoSpaceDE w:val="0"/>
              <w:autoSpaceDN w:val="0"/>
              <w:adjustRightInd w:val="0"/>
              <w:spacing w:before="60" w:after="60" w:line="320" w:lineRule="exact"/>
              <w:rPr>
                <w:rFonts w:cstheme="minorHAnsi"/>
              </w:rPr>
            </w:pPr>
          </w:p>
        </w:tc>
      </w:tr>
      <w:tr w:rsidR="00591A50" w:rsidRPr="00B85BD5" w:rsidTr="00591A50">
        <w:tc>
          <w:tcPr>
            <w:tcW w:w="3964" w:type="dxa"/>
          </w:tcPr>
          <w:p w:rsidR="00591A50" w:rsidRPr="00B85BD5" w:rsidRDefault="00591A50" w:rsidP="00D16374">
            <w:pPr>
              <w:autoSpaceDE w:val="0"/>
              <w:autoSpaceDN w:val="0"/>
              <w:adjustRightInd w:val="0"/>
              <w:spacing w:before="60" w:after="60" w:line="320" w:lineRule="exact"/>
              <w:rPr>
                <w:rFonts w:cstheme="minorHAnsi"/>
              </w:rPr>
            </w:pPr>
            <w:r w:rsidRPr="00B85BD5">
              <w:rPr>
                <w:rFonts w:cstheme="minorHAnsi"/>
              </w:rPr>
              <w:t>COSTE NO SUBVENCIONABLE:</w:t>
            </w:r>
            <w:r w:rsidRPr="00B85BD5">
              <w:rPr>
                <w:rFonts w:cstheme="minorHAnsi"/>
              </w:rPr>
              <w:t xml:space="preserve"> </w:t>
            </w:r>
          </w:p>
        </w:tc>
        <w:tc>
          <w:tcPr>
            <w:tcW w:w="5380" w:type="dxa"/>
          </w:tcPr>
          <w:p w:rsidR="00591A50" w:rsidRPr="00B85BD5" w:rsidRDefault="00591A50" w:rsidP="00D16374">
            <w:pPr>
              <w:autoSpaceDE w:val="0"/>
              <w:autoSpaceDN w:val="0"/>
              <w:adjustRightInd w:val="0"/>
              <w:spacing w:before="60" w:after="60" w:line="320" w:lineRule="exact"/>
              <w:rPr>
                <w:rFonts w:cstheme="minorHAnsi"/>
              </w:rPr>
            </w:pPr>
          </w:p>
        </w:tc>
      </w:tr>
      <w:tr w:rsidR="00591A50" w:rsidRPr="00B85BD5" w:rsidTr="00591A50">
        <w:tc>
          <w:tcPr>
            <w:tcW w:w="3964" w:type="dxa"/>
          </w:tcPr>
          <w:p w:rsidR="00591A50" w:rsidRPr="00B85BD5" w:rsidRDefault="00591A50" w:rsidP="00D16374">
            <w:pPr>
              <w:autoSpaceDE w:val="0"/>
              <w:autoSpaceDN w:val="0"/>
              <w:adjustRightInd w:val="0"/>
              <w:spacing w:before="60" w:after="60" w:line="320" w:lineRule="exact"/>
              <w:rPr>
                <w:rFonts w:cstheme="minorHAnsi"/>
              </w:rPr>
            </w:pPr>
            <w:r w:rsidRPr="00B85BD5">
              <w:rPr>
                <w:rFonts w:cstheme="minorHAnsi"/>
              </w:rPr>
              <w:t>COSTE TOTAL:</w:t>
            </w:r>
            <w:r w:rsidRPr="00B85BD5">
              <w:rPr>
                <w:rFonts w:cstheme="minorHAnsi"/>
              </w:rPr>
              <w:t xml:space="preserve"> </w:t>
            </w:r>
          </w:p>
        </w:tc>
        <w:tc>
          <w:tcPr>
            <w:tcW w:w="5380" w:type="dxa"/>
          </w:tcPr>
          <w:p w:rsidR="00591A50" w:rsidRPr="00B85BD5" w:rsidRDefault="00591A50" w:rsidP="00D16374">
            <w:pPr>
              <w:autoSpaceDE w:val="0"/>
              <w:autoSpaceDN w:val="0"/>
              <w:adjustRightInd w:val="0"/>
              <w:spacing w:before="60" w:after="60" w:line="320" w:lineRule="exact"/>
              <w:rPr>
                <w:rFonts w:cstheme="minorHAnsi"/>
              </w:rPr>
            </w:pPr>
          </w:p>
        </w:tc>
      </w:tr>
    </w:tbl>
    <w:p w:rsidR="00591A50" w:rsidRDefault="00591A50" w:rsidP="00591A50">
      <w:pPr>
        <w:spacing w:after="0" w:line="320" w:lineRule="exact"/>
        <w:rPr>
          <w:rFonts w:cstheme="minorHAnsi"/>
        </w:rPr>
      </w:pPr>
    </w:p>
    <w:p w:rsidR="004C6C79" w:rsidRDefault="004C6C79" w:rsidP="00591A50">
      <w:pPr>
        <w:spacing w:after="0" w:line="320" w:lineRule="exact"/>
        <w:rPr>
          <w:rFonts w:cstheme="minorHAnsi"/>
        </w:rPr>
      </w:pPr>
    </w:p>
    <w:p w:rsidR="004C6C79" w:rsidRPr="00B85BD5" w:rsidRDefault="004C6C79" w:rsidP="00591A50">
      <w:pPr>
        <w:spacing w:after="0" w:line="32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418"/>
        <w:gridCol w:w="2686"/>
      </w:tblGrid>
      <w:tr w:rsidR="00591A50" w:rsidRPr="00B85BD5" w:rsidTr="00D16374">
        <w:tc>
          <w:tcPr>
            <w:tcW w:w="9344" w:type="dxa"/>
            <w:gridSpan w:val="5"/>
            <w:shd w:val="clear" w:color="auto" w:fill="F2F2F2" w:themeFill="background1" w:themeFillShade="F2"/>
          </w:tcPr>
          <w:p w:rsidR="00591A50" w:rsidRPr="00B85BD5" w:rsidRDefault="00591A50" w:rsidP="00B85BD5">
            <w:pPr>
              <w:autoSpaceDE w:val="0"/>
              <w:autoSpaceDN w:val="0"/>
              <w:adjustRightInd w:val="0"/>
              <w:spacing w:before="60" w:after="60" w:line="320" w:lineRule="exact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85BD5">
              <w:rPr>
                <w:rFonts w:cstheme="minorHAnsi"/>
                <w:b/>
                <w:bCs/>
                <w:sz w:val="24"/>
                <w:szCs w:val="24"/>
              </w:rPr>
              <w:t xml:space="preserve">FACTURA EMITIDA POR </w:t>
            </w:r>
            <w:r w:rsidR="000F52B8" w:rsidRPr="00B85BD5">
              <w:rPr>
                <w:rFonts w:cstheme="minorHAnsi"/>
                <w:b/>
                <w:bCs/>
                <w:sz w:val="24"/>
                <w:szCs w:val="24"/>
              </w:rPr>
              <w:t>EL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 xml:space="preserve"> P</w:t>
            </w:r>
            <w:r w:rsidR="000F52B8" w:rsidRPr="00B85BD5">
              <w:rPr>
                <w:rFonts w:cstheme="minorHAnsi"/>
                <w:b/>
                <w:bCs/>
                <w:sz w:val="24"/>
                <w:szCs w:val="24"/>
              </w:rPr>
              <w:t>ROVEEDOR DE SOLUCIONES DE MODERNIZACIÓN ADHERIDO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 xml:space="preserve"> Y DOCUMENTACI</w:t>
            </w:r>
            <w:r w:rsidR="000F52B8" w:rsidRPr="00B85BD5">
              <w:rPr>
                <w:rFonts w:cstheme="minorHAnsi"/>
                <w:b/>
                <w:bCs/>
                <w:sz w:val="24"/>
                <w:szCs w:val="24"/>
              </w:rPr>
              <w:t>Ó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>N JUSTIFIC</w:t>
            </w:r>
            <w:r w:rsidR="00B85BD5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>TIVA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>DE ABONO</w:t>
            </w:r>
          </w:p>
        </w:tc>
      </w:tr>
      <w:tr w:rsidR="00591A50" w:rsidRPr="00B85BD5" w:rsidTr="00277681">
        <w:tc>
          <w:tcPr>
            <w:tcW w:w="1838" w:type="dxa"/>
          </w:tcPr>
          <w:p w:rsidR="00591A50" w:rsidRPr="00B85BD5" w:rsidRDefault="00591A50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  <w:sz w:val="18"/>
                <w:szCs w:val="18"/>
              </w:rPr>
            </w:pPr>
            <w:r w:rsidRPr="00B85BD5">
              <w:rPr>
                <w:rFonts w:cstheme="minorHAnsi"/>
                <w:b/>
                <w:bCs/>
                <w:sz w:val="18"/>
                <w:szCs w:val="18"/>
              </w:rPr>
              <w:t xml:space="preserve">Fecha Factura </w:t>
            </w:r>
          </w:p>
        </w:tc>
        <w:tc>
          <w:tcPr>
            <w:tcW w:w="1418" w:type="dxa"/>
          </w:tcPr>
          <w:p w:rsidR="00591A50" w:rsidRPr="00B85BD5" w:rsidRDefault="00591A50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  <w:sz w:val="18"/>
                <w:szCs w:val="18"/>
              </w:rPr>
            </w:pPr>
            <w:r w:rsidRPr="00B85BD5">
              <w:rPr>
                <w:rFonts w:cstheme="minorHAnsi"/>
                <w:b/>
                <w:bCs/>
                <w:sz w:val="18"/>
                <w:szCs w:val="18"/>
              </w:rPr>
              <w:t>Nº Factura</w:t>
            </w:r>
          </w:p>
        </w:tc>
        <w:tc>
          <w:tcPr>
            <w:tcW w:w="1984" w:type="dxa"/>
          </w:tcPr>
          <w:p w:rsidR="00591A50" w:rsidRPr="00B85BD5" w:rsidRDefault="00591A50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  <w:sz w:val="18"/>
                <w:szCs w:val="18"/>
              </w:rPr>
            </w:pPr>
            <w:r w:rsidRPr="00B85BD5">
              <w:rPr>
                <w:rFonts w:cstheme="minorHAnsi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418" w:type="dxa"/>
          </w:tcPr>
          <w:p w:rsidR="00591A50" w:rsidRPr="00B85BD5" w:rsidRDefault="00591A50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  <w:sz w:val="18"/>
                <w:szCs w:val="18"/>
              </w:rPr>
            </w:pPr>
            <w:r w:rsidRPr="00B85BD5">
              <w:rPr>
                <w:rFonts w:cstheme="minorHAnsi"/>
                <w:b/>
                <w:bCs/>
                <w:sz w:val="18"/>
                <w:szCs w:val="18"/>
              </w:rPr>
              <w:t>Importe</w:t>
            </w:r>
          </w:p>
        </w:tc>
        <w:tc>
          <w:tcPr>
            <w:tcW w:w="2686" w:type="dxa"/>
          </w:tcPr>
          <w:p w:rsidR="00591A50" w:rsidRPr="00B85BD5" w:rsidRDefault="00591A50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  <w:sz w:val="18"/>
                <w:szCs w:val="18"/>
              </w:rPr>
            </w:pPr>
            <w:r w:rsidRPr="00B85BD5">
              <w:rPr>
                <w:rFonts w:cstheme="minorHAnsi"/>
                <w:b/>
                <w:bCs/>
                <w:sz w:val="18"/>
                <w:szCs w:val="18"/>
              </w:rPr>
              <w:t>Justificación de abono</w:t>
            </w:r>
          </w:p>
        </w:tc>
      </w:tr>
      <w:tr w:rsidR="00591A50" w:rsidRPr="00B85BD5" w:rsidTr="00277681">
        <w:tc>
          <w:tcPr>
            <w:tcW w:w="1838" w:type="dxa"/>
          </w:tcPr>
          <w:p w:rsidR="00591A50" w:rsidRPr="00B85BD5" w:rsidRDefault="00591A50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591A50" w:rsidRPr="00B85BD5" w:rsidRDefault="00591A50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91A50" w:rsidRPr="00B85BD5" w:rsidRDefault="00591A50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591A50" w:rsidRPr="00B85BD5" w:rsidRDefault="00591A50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86" w:type="dxa"/>
          </w:tcPr>
          <w:p w:rsidR="00591A50" w:rsidRPr="00B85BD5" w:rsidRDefault="00591A50" w:rsidP="00591A50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FA458D" w:rsidRPr="00B85BD5" w:rsidRDefault="008F08BC" w:rsidP="00B85BD5">
      <w:pPr>
        <w:autoSpaceDE w:val="0"/>
        <w:autoSpaceDN w:val="0"/>
        <w:adjustRightInd w:val="0"/>
        <w:spacing w:before="120" w:after="120" w:line="320" w:lineRule="exact"/>
        <w:ind w:left="313" w:hanging="313"/>
        <w:jc w:val="both"/>
        <w:rPr>
          <w:rFonts w:cstheme="minorHAnsi"/>
        </w:rPr>
      </w:pPr>
      <w:sdt>
        <w:sdtPr>
          <w:rPr>
            <w:rFonts w:cstheme="minorHAnsi"/>
          </w:rPr>
          <w:id w:val="126681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5BD5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FA458D" w:rsidRPr="00B85BD5">
        <w:rPr>
          <w:rFonts w:cstheme="minorHAnsi"/>
        </w:rPr>
        <w:t>Se acredita el cumplimiento de la actividad subvencionada, según los</w:t>
      </w:r>
      <w:r w:rsidR="00FA458D" w:rsidRPr="00B85BD5">
        <w:rPr>
          <w:rFonts w:cstheme="minorHAnsi"/>
        </w:rPr>
        <w:t xml:space="preserve"> </w:t>
      </w:r>
      <w:r w:rsidR="00FA458D" w:rsidRPr="00B85BD5">
        <w:rPr>
          <w:rFonts w:cstheme="minorHAnsi"/>
        </w:rPr>
        <w:t>requisitos que se establecen en el anexo I del Real Decreto.</w:t>
      </w:r>
    </w:p>
    <w:p w:rsidR="00FA458D" w:rsidRPr="00B85BD5" w:rsidRDefault="008F08BC" w:rsidP="00B85BD5">
      <w:pPr>
        <w:autoSpaceDE w:val="0"/>
        <w:autoSpaceDN w:val="0"/>
        <w:adjustRightInd w:val="0"/>
        <w:spacing w:before="120" w:after="120" w:line="320" w:lineRule="exact"/>
        <w:ind w:left="313" w:hanging="313"/>
        <w:jc w:val="both"/>
        <w:rPr>
          <w:rFonts w:cstheme="minorHAnsi"/>
        </w:rPr>
      </w:pPr>
      <w:sdt>
        <w:sdtPr>
          <w:rPr>
            <w:rFonts w:cstheme="minorHAnsi"/>
            <w:sz w:val="36"/>
            <w:szCs w:val="36"/>
          </w:rPr>
          <w:id w:val="-1192306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5BD5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E11847">
        <w:rPr>
          <w:rFonts w:cstheme="minorHAnsi"/>
        </w:rPr>
        <w:t>El beneficiario</w:t>
      </w:r>
      <w:r w:rsidR="00FA458D" w:rsidRPr="00B85BD5">
        <w:rPr>
          <w:rFonts w:cstheme="minorHAnsi"/>
        </w:rPr>
        <w:t xml:space="preserve"> expresa su conformidad con las soluciones instaladas y</w:t>
      </w:r>
      <w:r w:rsidR="00FA458D" w:rsidRPr="00B85BD5">
        <w:rPr>
          <w:rFonts w:cstheme="minorHAnsi"/>
        </w:rPr>
        <w:t xml:space="preserve"> </w:t>
      </w:r>
      <w:r w:rsidR="00FA458D" w:rsidRPr="00B85BD5">
        <w:rPr>
          <w:rFonts w:cstheme="minorHAnsi"/>
        </w:rPr>
        <w:t>prestadas.</w:t>
      </w:r>
    </w:p>
    <w:p w:rsidR="00277681" w:rsidRPr="00B85BD5" w:rsidRDefault="008F08BC" w:rsidP="00B85BD5">
      <w:pPr>
        <w:autoSpaceDE w:val="0"/>
        <w:autoSpaceDN w:val="0"/>
        <w:adjustRightInd w:val="0"/>
        <w:spacing w:before="120" w:after="120" w:line="320" w:lineRule="exact"/>
        <w:ind w:left="313" w:hanging="313"/>
        <w:jc w:val="both"/>
        <w:rPr>
          <w:rFonts w:cstheme="minorHAnsi"/>
        </w:rPr>
      </w:pPr>
      <w:sdt>
        <w:sdtPr>
          <w:rPr>
            <w:rFonts w:cstheme="minorHAnsi"/>
          </w:rPr>
          <w:id w:val="1797247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5BD5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E11847">
        <w:rPr>
          <w:rFonts w:cstheme="minorHAnsi"/>
        </w:rPr>
        <w:t xml:space="preserve">El beneficiario </w:t>
      </w:r>
      <w:r w:rsidR="00FA458D" w:rsidRPr="00B85BD5">
        <w:rPr>
          <w:rFonts w:cstheme="minorHAnsi"/>
        </w:rPr>
        <w:t>declara expresamente no haber recibido ninguna otra</w:t>
      </w:r>
      <w:r w:rsidR="00FA458D" w:rsidRPr="00B85BD5">
        <w:rPr>
          <w:rFonts w:cstheme="minorHAnsi"/>
        </w:rPr>
        <w:t xml:space="preserve"> </w:t>
      </w:r>
      <w:r w:rsidR="00FA458D" w:rsidRPr="00B85BD5">
        <w:rPr>
          <w:rFonts w:cstheme="minorHAnsi"/>
        </w:rPr>
        <w:t>subvención, ayuda, ingreso o recurso, que cubra el mismo coste del Acuerdo</w:t>
      </w:r>
      <w:r w:rsidR="00FA458D" w:rsidRPr="00B85BD5">
        <w:rPr>
          <w:rFonts w:cstheme="minorHAnsi"/>
        </w:rPr>
        <w:t xml:space="preserve"> </w:t>
      </w:r>
      <w:r w:rsidR="00FA458D" w:rsidRPr="00B85BD5">
        <w:rPr>
          <w:rFonts w:cstheme="minorHAnsi"/>
        </w:rPr>
        <w:t>de Prestación de Soluciones de Modernización, procedentes de cualquier</w:t>
      </w:r>
      <w:r w:rsidR="00FA458D" w:rsidRPr="00B85BD5">
        <w:rPr>
          <w:rFonts w:cstheme="minorHAnsi"/>
        </w:rPr>
        <w:t xml:space="preserve"> </w:t>
      </w:r>
      <w:r w:rsidR="00FA458D" w:rsidRPr="00B85BD5">
        <w:rPr>
          <w:rFonts w:cstheme="minorHAnsi"/>
        </w:rPr>
        <w:t>Administración o entes públicos o privados nacionales, de la Unión Europea o</w:t>
      </w:r>
      <w:r w:rsidR="00FA458D" w:rsidRPr="00B85BD5">
        <w:rPr>
          <w:rFonts w:cstheme="minorHAnsi"/>
        </w:rPr>
        <w:t xml:space="preserve"> </w:t>
      </w:r>
      <w:r w:rsidR="00FA458D" w:rsidRPr="00B85BD5">
        <w:rPr>
          <w:rFonts w:cstheme="minorHAnsi"/>
        </w:rPr>
        <w:t>de organismos internacionales.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7681" w:rsidRPr="00B85BD5" w:rsidTr="00277681">
        <w:tc>
          <w:tcPr>
            <w:tcW w:w="9344" w:type="dxa"/>
            <w:shd w:val="clear" w:color="auto" w:fill="F2F2F2" w:themeFill="background1" w:themeFillShade="F2"/>
          </w:tcPr>
          <w:p w:rsidR="00277681" w:rsidRPr="00B85BD5" w:rsidRDefault="00277681" w:rsidP="00D16374">
            <w:pPr>
              <w:autoSpaceDE w:val="0"/>
              <w:autoSpaceDN w:val="0"/>
              <w:adjustRightInd w:val="0"/>
              <w:spacing w:before="60" w:after="60" w:line="320" w:lineRule="exact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85BD5">
              <w:rPr>
                <w:rFonts w:cstheme="minorHAnsi"/>
                <w:b/>
                <w:bCs/>
                <w:sz w:val="24"/>
                <w:szCs w:val="24"/>
              </w:rPr>
              <w:t>RELACIÓN DE PRUEBAS PERTINENTES ACERCA DEL CUMPLIMIENTO DE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>LAS OBLIGACIONES DE PUBLICIDAD QUE SE RECOGEN EN EL ARTÍCULO 28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85BD5">
              <w:rPr>
                <w:rFonts w:cstheme="minorHAnsi"/>
                <w:b/>
                <w:bCs/>
                <w:sz w:val="24"/>
                <w:szCs w:val="24"/>
              </w:rPr>
              <w:t>DEL REAL DECRETO 902/2022 (BASE 16 DE LA RESOLUCIÓN 310E/2023)</w:t>
            </w:r>
          </w:p>
        </w:tc>
      </w:tr>
      <w:tr w:rsidR="00277681" w:rsidRPr="00B85BD5" w:rsidTr="00277681">
        <w:tc>
          <w:tcPr>
            <w:tcW w:w="9344" w:type="dxa"/>
          </w:tcPr>
          <w:p w:rsidR="00277681" w:rsidRPr="00B85BD5" w:rsidRDefault="00277681" w:rsidP="00B85BD5">
            <w:pPr>
              <w:autoSpaceDE w:val="0"/>
              <w:autoSpaceDN w:val="0"/>
              <w:adjustRightInd w:val="0"/>
              <w:spacing w:before="120" w:after="120" w:line="320" w:lineRule="exact"/>
              <w:ind w:left="313" w:hanging="313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621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5BD5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E11847">
              <w:rPr>
                <w:rFonts w:cstheme="minorHAnsi"/>
              </w:rPr>
              <w:t>El beneficiario</w:t>
            </w:r>
            <w:r w:rsidRPr="00B85BD5">
              <w:rPr>
                <w:rFonts w:cstheme="minorHAnsi"/>
              </w:rPr>
              <w:t xml:space="preserve"> y el proveedor de soluciones han incluido la publicidad</w:t>
            </w:r>
            <w:r w:rsidRPr="00B85BD5">
              <w:rPr>
                <w:rFonts w:cstheme="minorHAnsi"/>
              </w:rPr>
              <w:t xml:space="preserve"> </w:t>
            </w:r>
            <w:r w:rsidRPr="00B85BD5">
              <w:rPr>
                <w:rFonts w:cstheme="minorHAnsi"/>
              </w:rPr>
              <w:t>obligatoria en las siguientes páginas web:</w:t>
            </w:r>
          </w:p>
          <w:p w:rsidR="00277681" w:rsidRPr="00B85BD5" w:rsidRDefault="00277681" w:rsidP="00277681">
            <w:pPr>
              <w:autoSpaceDE w:val="0"/>
              <w:autoSpaceDN w:val="0"/>
              <w:adjustRightInd w:val="0"/>
              <w:spacing w:before="120" w:after="120" w:line="320" w:lineRule="exact"/>
              <w:rPr>
                <w:rFonts w:cstheme="minorHAnsi"/>
              </w:rPr>
            </w:pPr>
          </w:p>
          <w:p w:rsidR="00277681" w:rsidRPr="00B85BD5" w:rsidRDefault="00277681" w:rsidP="00277681">
            <w:pPr>
              <w:autoSpaceDE w:val="0"/>
              <w:autoSpaceDN w:val="0"/>
              <w:adjustRightInd w:val="0"/>
              <w:spacing w:before="120" w:after="120" w:line="320" w:lineRule="exact"/>
              <w:rPr>
                <w:rFonts w:cstheme="minorHAnsi"/>
              </w:rPr>
            </w:pPr>
          </w:p>
          <w:p w:rsidR="00277681" w:rsidRPr="00B85BD5" w:rsidRDefault="00277681" w:rsidP="00277681">
            <w:pPr>
              <w:autoSpaceDE w:val="0"/>
              <w:autoSpaceDN w:val="0"/>
              <w:adjustRightInd w:val="0"/>
              <w:spacing w:before="120" w:after="120" w:line="320" w:lineRule="exact"/>
              <w:rPr>
                <w:rFonts w:cstheme="minorHAnsi"/>
              </w:rPr>
            </w:pPr>
          </w:p>
        </w:tc>
      </w:tr>
      <w:tr w:rsidR="00277681" w:rsidRPr="00B85BD5" w:rsidTr="00277681">
        <w:tc>
          <w:tcPr>
            <w:tcW w:w="9344" w:type="dxa"/>
          </w:tcPr>
          <w:p w:rsidR="00277681" w:rsidRPr="00B85BD5" w:rsidRDefault="00277681" w:rsidP="00E11847">
            <w:pPr>
              <w:autoSpaceDE w:val="0"/>
              <w:autoSpaceDN w:val="0"/>
              <w:adjustRightInd w:val="0"/>
              <w:spacing w:before="120" w:after="120" w:line="320" w:lineRule="exact"/>
              <w:ind w:left="313" w:hanging="313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698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5BD5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E11847">
              <w:rPr>
                <w:rFonts w:cstheme="minorHAnsi"/>
              </w:rPr>
              <w:t>El beneficiario</w:t>
            </w:r>
            <w:r w:rsidR="00D16374" w:rsidRPr="00B85BD5">
              <w:rPr>
                <w:rFonts w:cstheme="minorHAnsi"/>
              </w:rPr>
              <w:t xml:space="preserve"> presenta fotografías sobre el cumplimiento de la publicidad obligatoria.</w:t>
            </w:r>
          </w:p>
        </w:tc>
      </w:tr>
    </w:tbl>
    <w:p w:rsidR="00591A50" w:rsidRPr="00B85BD5" w:rsidRDefault="00591A50" w:rsidP="00591A50">
      <w:pPr>
        <w:autoSpaceDE w:val="0"/>
        <w:autoSpaceDN w:val="0"/>
        <w:adjustRightInd w:val="0"/>
        <w:spacing w:after="0" w:line="320" w:lineRule="exact"/>
        <w:rPr>
          <w:rFonts w:cstheme="minorHAnsi"/>
        </w:rPr>
      </w:pPr>
    </w:p>
    <w:p w:rsidR="00FA458D" w:rsidRPr="00B85BD5" w:rsidRDefault="00FA458D" w:rsidP="00591A50">
      <w:pPr>
        <w:autoSpaceDE w:val="0"/>
        <w:autoSpaceDN w:val="0"/>
        <w:adjustRightInd w:val="0"/>
        <w:spacing w:after="0" w:line="320" w:lineRule="exact"/>
        <w:rPr>
          <w:rFonts w:cstheme="minorHAnsi"/>
        </w:rPr>
      </w:pPr>
      <w:proofErr w:type="gramStart"/>
      <w:r w:rsidRPr="00B85BD5">
        <w:rPr>
          <w:rFonts w:cstheme="minorHAnsi"/>
        </w:rPr>
        <w:t>En …</w:t>
      </w:r>
      <w:proofErr w:type="gramEnd"/>
      <w:r w:rsidRPr="00B85BD5">
        <w:rPr>
          <w:rFonts w:cstheme="minorHAnsi"/>
        </w:rPr>
        <w:t xml:space="preserve">…………………., a …….. </w:t>
      </w:r>
      <w:proofErr w:type="gramStart"/>
      <w:r w:rsidRPr="00B85BD5">
        <w:rPr>
          <w:rFonts w:cstheme="minorHAnsi"/>
        </w:rPr>
        <w:t>de</w:t>
      </w:r>
      <w:proofErr w:type="gramEnd"/>
      <w:r w:rsidRPr="00B85BD5">
        <w:rPr>
          <w:rFonts w:cstheme="minorHAnsi"/>
        </w:rPr>
        <w:t xml:space="preserve"> ……………………….. </w:t>
      </w:r>
      <w:proofErr w:type="gramStart"/>
      <w:r w:rsidRPr="00B85BD5">
        <w:rPr>
          <w:rFonts w:cstheme="minorHAnsi"/>
        </w:rPr>
        <w:t>de</w:t>
      </w:r>
      <w:proofErr w:type="gramEnd"/>
      <w:r w:rsidRPr="00B85BD5">
        <w:rPr>
          <w:rFonts w:cstheme="minorHAnsi"/>
        </w:rPr>
        <w:t xml:space="preserve"> ………..</w:t>
      </w:r>
    </w:p>
    <w:p w:rsidR="00591A50" w:rsidRPr="00B85BD5" w:rsidRDefault="00591A50" w:rsidP="00591A50">
      <w:pPr>
        <w:spacing w:after="0" w:line="320" w:lineRule="exact"/>
        <w:rPr>
          <w:rFonts w:cstheme="minorHAnsi"/>
        </w:rPr>
      </w:pPr>
    </w:p>
    <w:p w:rsidR="008F786E" w:rsidRPr="00B85BD5" w:rsidRDefault="00FA458D" w:rsidP="00591A50">
      <w:pPr>
        <w:spacing w:after="0" w:line="320" w:lineRule="exact"/>
        <w:rPr>
          <w:rFonts w:cstheme="minorHAnsi"/>
          <w:lang w:val="pt-PT"/>
        </w:rPr>
      </w:pPr>
      <w:r w:rsidRPr="00B85BD5">
        <w:rPr>
          <w:rFonts w:cstheme="minorHAnsi"/>
        </w:rPr>
        <w:t>Firmas electrónicas:</w:t>
      </w:r>
    </w:p>
    <w:sectPr w:rsidR="008F786E" w:rsidRPr="00B85BD5" w:rsidSect="004C6C79">
      <w:headerReference w:type="default" r:id="rId9"/>
      <w:pgSz w:w="11906" w:h="16838"/>
      <w:pgMar w:top="1418" w:right="1134" w:bottom="1418" w:left="1418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7C" w:rsidRDefault="00B0167C">
      <w:pPr>
        <w:spacing w:after="0" w:line="240" w:lineRule="auto"/>
      </w:pPr>
      <w:r>
        <w:separator/>
      </w:r>
    </w:p>
  </w:endnote>
  <w:endnote w:type="continuationSeparator" w:id="0">
    <w:p w:rsidR="00B0167C" w:rsidRDefault="00B0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7C" w:rsidRDefault="00B0167C">
      <w:pPr>
        <w:spacing w:after="0" w:line="240" w:lineRule="auto"/>
      </w:pPr>
      <w:r>
        <w:separator/>
      </w:r>
    </w:p>
  </w:footnote>
  <w:footnote w:type="continuationSeparator" w:id="0">
    <w:p w:rsidR="00B0167C" w:rsidRDefault="00B0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26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26"/>
    </w:tblGrid>
    <w:tr w:rsidR="008F786E">
      <w:trPr>
        <w:cantSplit/>
        <w:trHeight w:hRule="exact" w:val="1975"/>
      </w:trPr>
      <w:tc>
        <w:tcPr>
          <w:tcW w:w="11926" w:type="dxa"/>
          <w:tcBorders>
            <w:top w:val="nil"/>
            <w:left w:val="nil"/>
            <w:bottom w:val="nil"/>
            <w:right w:val="nil"/>
          </w:tcBorders>
        </w:tcPr>
        <w:p w:rsidR="008F786E" w:rsidRDefault="00B0167C">
          <w:pPr>
            <w:pStyle w:val="Encabezado"/>
            <w:spacing w:before="600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es-ES"/>
            </w:rPr>
            <w:drawing>
              <wp:inline distT="0" distB="0" distL="0" distR="0">
                <wp:extent cx="7019925" cy="560705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925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F786E" w:rsidRDefault="008F786E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6E"/>
    <w:rsid w:val="000D23C3"/>
    <w:rsid w:val="000F52B8"/>
    <w:rsid w:val="001265D8"/>
    <w:rsid w:val="00277681"/>
    <w:rsid w:val="004C6C79"/>
    <w:rsid w:val="00591A50"/>
    <w:rsid w:val="006A7FD0"/>
    <w:rsid w:val="008F08BC"/>
    <w:rsid w:val="008F786E"/>
    <w:rsid w:val="00913B2A"/>
    <w:rsid w:val="009E4697"/>
    <w:rsid w:val="00B0167C"/>
    <w:rsid w:val="00B85BD5"/>
    <w:rsid w:val="00B907B1"/>
    <w:rsid w:val="00D16374"/>
    <w:rsid w:val="00E11847"/>
    <w:rsid w:val="00E31CDB"/>
    <w:rsid w:val="00F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4582C-2729-4DDA-B4EC-CBAE95F8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18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D27F3"/>
    <w:rPr>
      <w:rFonts w:ascii="Arial Narrow" w:hAnsi="Arial Narrow"/>
      <w:spacing w:val="6"/>
      <w:sz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326AF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rsid w:val="004D27F3"/>
    <w:pPr>
      <w:tabs>
        <w:tab w:val="center" w:pos="4252"/>
        <w:tab w:val="right" w:pos="8504"/>
      </w:tabs>
      <w:spacing w:after="0" w:line="240" w:lineRule="auto"/>
    </w:pPr>
    <w:rPr>
      <w:rFonts w:ascii="Arial Narrow" w:hAnsi="Arial Narrow"/>
      <w:spacing w:val="6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326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3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26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B7"/>
    <w:rsid w:val="0048339C"/>
    <w:rsid w:val="005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9B7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  <w:rsid w:val="005D29B7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29B7"/>
    <w:rPr>
      <w:color w:val="808080"/>
    </w:rPr>
  </w:style>
  <w:style w:type="paragraph" w:customStyle="1" w:styleId="8EBEA44AC98D4878BD5F5C764FAD843D">
    <w:name w:val="8EBEA44AC98D4878BD5F5C764FAD843D"/>
    <w:rsid w:val="005D29B7"/>
  </w:style>
  <w:style w:type="paragraph" w:customStyle="1" w:styleId="8EBEA44AC98D4878BD5F5C764FAD843D1">
    <w:name w:val="8EBEA44AC98D4878BD5F5C764FAD843D1"/>
    <w:rsid w:val="005D29B7"/>
    <w:pPr>
      <w:suppressAutoHyphens/>
    </w:pPr>
    <w:rPr>
      <w:rFonts w:eastAsiaTheme="minorHAnsi"/>
      <w:lang w:eastAsia="en-US"/>
    </w:rPr>
  </w:style>
  <w:style w:type="paragraph" w:customStyle="1" w:styleId="4552E4B20F444980A45DDBA64A3C5020">
    <w:name w:val="4552E4B20F444980A45DDBA64A3C5020"/>
    <w:rsid w:val="005D29B7"/>
    <w:pPr>
      <w:suppressAutoHyphens/>
    </w:pPr>
    <w:rPr>
      <w:rFonts w:eastAsiaTheme="minorHAnsi"/>
      <w:lang w:eastAsia="en-US"/>
    </w:rPr>
  </w:style>
  <w:style w:type="paragraph" w:customStyle="1" w:styleId="0C6A9E5E7E1548A3AFD50E00F12AEC9A">
    <w:name w:val="0C6A9E5E7E1548A3AFD50E00F12AEC9A"/>
    <w:rsid w:val="005D29B7"/>
    <w:pPr>
      <w:suppressAutoHyphens/>
    </w:pPr>
    <w:rPr>
      <w:rFonts w:eastAsiaTheme="minorHAnsi"/>
      <w:lang w:eastAsia="en-US"/>
    </w:rPr>
  </w:style>
  <w:style w:type="paragraph" w:customStyle="1" w:styleId="849B9F0379444795829643208C721A13">
    <w:name w:val="849B9F0379444795829643208C721A13"/>
    <w:rsid w:val="005D29B7"/>
    <w:pPr>
      <w:suppressAutoHyphens/>
    </w:pPr>
    <w:rPr>
      <w:rFonts w:eastAsiaTheme="minorHAnsi"/>
      <w:lang w:eastAsia="en-US"/>
    </w:rPr>
  </w:style>
  <w:style w:type="paragraph" w:customStyle="1" w:styleId="B4BFC3E3AE9B4C7E8A4FD7A3A71B9651">
    <w:name w:val="B4BFC3E3AE9B4C7E8A4FD7A3A71B9651"/>
    <w:rsid w:val="005D29B7"/>
    <w:pPr>
      <w:suppressAutoHyphens/>
    </w:pPr>
    <w:rPr>
      <w:rFonts w:eastAsiaTheme="minorHAnsi"/>
      <w:lang w:eastAsia="en-US"/>
    </w:rPr>
  </w:style>
  <w:style w:type="paragraph" w:customStyle="1" w:styleId="0EA474B60BBD431E964C1609E4E171CC">
    <w:name w:val="0EA474B60BBD431E964C1609E4E171CC"/>
    <w:rsid w:val="005D29B7"/>
  </w:style>
  <w:style w:type="paragraph" w:customStyle="1" w:styleId="550E646ABB8E4586BAEE770B6955CF1B">
    <w:name w:val="550E646ABB8E4586BAEE770B6955CF1B"/>
    <w:rsid w:val="005D29B7"/>
  </w:style>
  <w:style w:type="paragraph" w:customStyle="1" w:styleId="2A8222B8B4504EB6BF62C9E1D906AE99">
    <w:name w:val="2A8222B8B4504EB6BF62C9E1D906AE99"/>
    <w:rsid w:val="005D29B7"/>
  </w:style>
  <w:style w:type="paragraph" w:customStyle="1" w:styleId="90ED03326236451DABF83916D9734204">
    <w:name w:val="90ED03326236451DABF83916D9734204"/>
    <w:rsid w:val="005D29B7"/>
  </w:style>
  <w:style w:type="paragraph" w:customStyle="1" w:styleId="AB1CFA9456BA4A80AD0D1B54847423A6">
    <w:name w:val="AB1CFA9456BA4A80AD0D1B54847423A6"/>
    <w:rsid w:val="005D29B7"/>
  </w:style>
  <w:style w:type="paragraph" w:customStyle="1" w:styleId="C4D039C0A4064E3AB173E6F3E8DC5C88">
    <w:name w:val="C4D039C0A4064E3AB173E6F3E8DC5C88"/>
    <w:rsid w:val="005D29B7"/>
  </w:style>
  <w:style w:type="paragraph" w:customStyle="1" w:styleId="C7E60E186670434295B39BCDEA47214F">
    <w:name w:val="C7E60E186670434295B39BCDEA47214F"/>
    <w:rsid w:val="005D29B7"/>
  </w:style>
  <w:style w:type="paragraph" w:customStyle="1" w:styleId="09B307B2B360414BAD84284F88C66635">
    <w:name w:val="09B307B2B360414BAD84284F88C66635"/>
    <w:rsid w:val="005D29B7"/>
  </w:style>
  <w:style w:type="paragraph" w:customStyle="1" w:styleId="0FF48A570C3848989EDFB3865455C9EF">
    <w:name w:val="0FF48A570C3848989EDFB3865455C9EF"/>
    <w:rsid w:val="005D29B7"/>
  </w:style>
  <w:style w:type="paragraph" w:customStyle="1" w:styleId="DD4922652DD1489CBE201685F8C71D5D">
    <w:name w:val="DD4922652DD1489CBE201685F8C71D5D"/>
    <w:rsid w:val="005D29B7"/>
  </w:style>
  <w:style w:type="paragraph" w:customStyle="1" w:styleId="20E42029DA8A49B0893A67D5C18C0608">
    <w:name w:val="20E42029DA8A49B0893A67D5C18C0608"/>
    <w:rsid w:val="005D29B7"/>
  </w:style>
  <w:style w:type="paragraph" w:customStyle="1" w:styleId="0D9E3AFAC446473DB96753352DC1EF26">
    <w:name w:val="0D9E3AFAC446473DB96753352DC1EF26"/>
    <w:rsid w:val="005D29B7"/>
  </w:style>
  <w:style w:type="paragraph" w:customStyle="1" w:styleId="1781F70BEF044AE28CAE780486D69E4E">
    <w:name w:val="1781F70BEF044AE28CAE780486D69E4E"/>
    <w:rsid w:val="005D2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6767-CC0F-48C3-8319-22CBB4992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Cuenta justificativa simplificada.docx</Template>
  <TotalTime>7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GOMEZ, MARIA JOSE</dc:creator>
  <dc:description/>
  <cp:lastModifiedBy>LOPEZ GOMEZ, MARIA JOSE</cp:lastModifiedBy>
  <cp:revision>7</cp:revision>
  <cp:lastPrinted>2025-03-07T10:40:00Z</cp:lastPrinted>
  <dcterms:created xsi:type="dcterms:W3CDTF">2025-03-07T11:27:00Z</dcterms:created>
  <dcterms:modified xsi:type="dcterms:W3CDTF">2025-03-07T11:50:00Z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